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4EDC" w14:textId="77777777" w:rsidR="00347A78" w:rsidRPr="00D25734" w:rsidRDefault="00347A78" w:rsidP="00D25734"/>
    <w:sectPr w:rsidR="00347A78" w:rsidRPr="00D25734" w:rsidSect="007E1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48" w:right="566" w:bottom="1417" w:left="900" w:header="708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FABB" w14:textId="77777777" w:rsidR="00FF7CFF" w:rsidRDefault="00FF7CFF">
      <w:r>
        <w:separator/>
      </w:r>
    </w:p>
  </w:endnote>
  <w:endnote w:type="continuationSeparator" w:id="0">
    <w:p w14:paraId="1D315FC2" w14:textId="77777777" w:rsidR="00FF7CFF" w:rsidRDefault="00FF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ure Subtitles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ED0D" w14:textId="77777777" w:rsidR="00395F34" w:rsidRDefault="00395F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98DAD" w14:textId="77777777" w:rsidR="007E15FF" w:rsidRDefault="008E1F4C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117B8C" wp14:editId="44BD6760">
              <wp:simplePos x="0" y="0"/>
              <wp:positionH relativeFrom="column">
                <wp:posOffset>-66675</wp:posOffset>
              </wp:positionH>
              <wp:positionV relativeFrom="paragraph">
                <wp:posOffset>35560</wp:posOffset>
              </wp:positionV>
              <wp:extent cx="6753225" cy="581025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F3973" w14:textId="1BFAA01D" w:rsidR="007E15FF" w:rsidRPr="00395F34" w:rsidRDefault="007E15FF" w:rsidP="007E15FF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</w:pPr>
                          <w:r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Postadress:</w:t>
                          </w:r>
                          <w:r w:rsidR="00D634BB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ab/>
                            <w:t>Telefon:</w:t>
                          </w:r>
                          <w:r w:rsidR="00607046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28324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="00D25734"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Bankgiro</w:t>
                          </w:r>
                          <w:r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:</w:t>
                          </w:r>
                          <w:r w:rsidR="00D25734"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D25734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>819- 0530</w:t>
                          </w:r>
                          <w:r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="00D25734"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Org.nr:</w:t>
                          </w:r>
                          <w:r w:rsidR="00D25734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 xml:space="preserve"> 875001-1168</w:t>
                          </w:r>
                        </w:p>
                        <w:p w14:paraId="4D6BD75B" w14:textId="77777777" w:rsidR="007E15FF" w:rsidRPr="00395F34" w:rsidRDefault="00D634BB" w:rsidP="007E15FF">
                          <w:pPr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</w:pPr>
                          <w:r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>Tulpangatan 47</w:t>
                          </w:r>
                          <w:r w:rsidR="007E15FF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="007E15FF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="00607046"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E-post:</w:t>
                          </w:r>
                          <w:r w:rsidR="00607046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 xml:space="preserve"> info@btksafir.com</w:t>
                          </w:r>
                          <w:r w:rsidR="007E15FF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proofErr w:type="spellStart"/>
                          <w:r w:rsidR="00607046"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Swish</w:t>
                          </w:r>
                          <w:proofErr w:type="spellEnd"/>
                          <w:r w:rsidR="00607046"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:</w:t>
                          </w:r>
                          <w:r w:rsidR="00607046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 xml:space="preserve"> 1235209143</w:t>
                          </w:r>
                          <w:r w:rsidR="00D25734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="00607046" w:rsidRPr="00395F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999999"/>
                              <w:sz w:val="20"/>
                              <w:szCs w:val="20"/>
                            </w:rPr>
                            <w:t>Webb:</w:t>
                          </w:r>
                          <w:r w:rsidR="00607046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 xml:space="preserve"> www.btksafir.com</w:t>
                          </w:r>
                        </w:p>
                        <w:p w14:paraId="3D318B16" w14:textId="77777777" w:rsidR="007E15FF" w:rsidRPr="00395F34" w:rsidRDefault="00D634BB" w:rsidP="007E15FF">
                          <w:pPr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</w:pPr>
                          <w:r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>703 53 Örebro</w:t>
                          </w:r>
                          <w:r w:rsidR="007E15FF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="007E15FF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="007E15FF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="007E15FF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  <w:t xml:space="preserve"> </w:t>
                          </w:r>
                          <w:r w:rsidR="007E15FF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  <w:r w:rsidR="00607046" w:rsidRPr="00395F34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17B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25pt;margin-top:2.8pt;width:531.7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" strokecolor="white">
              <v:textbox>
                <w:txbxContent>
                  <w:p w14:paraId="4E9F3973" w14:textId="1BFAA01D" w:rsidR="007E15FF" w:rsidRPr="00395F34" w:rsidRDefault="007E15FF" w:rsidP="007E15FF">
                    <w:pPr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</w:pPr>
                    <w:r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>Postadress:</w:t>
                    </w:r>
                    <w:r w:rsidR="00D634BB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r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ab/>
                      <w:t>Telefon:</w:t>
                    </w:r>
                    <w:r w:rsidR="00607046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 xml:space="preserve"> </w:t>
                    </w:r>
                    <w:r w:rsidR="0028324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r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ab/>
                    </w:r>
                    <w:r w:rsidR="00D25734"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>Bankgiro</w:t>
                    </w:r>
                    <w:r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>:</w:t>
                    </w:r>
                    <w:r w:rsidR="00D25734"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 xml:space="preserve"> </w:t>
                    </w:r>
                    <w:r w:rsidR="00D25734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>819- 0530</w:t>
                    </w:r>
                    <w:r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ab/>
                    </w:r>
                    <w:r w:rsidR="00D25734"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>Org.nr:</w:t>
                    </w:r>
                    <w:r w:rsidR="00D25734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 xml:space="preserve"> 875001-1168</w:t>
                    </w:r>
                  </w:p>
                  <w:p w14:paraId="4D6BD75B" w14:textId="77777777" w:rsidR="007E15FF" w:rsidRPr="00395F34" w:rsidRDefault="00D634BB" w:rsidP="007E15FF">
                    <w:pPr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</w:pPr>
                    <w:r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>Tulpangatan 47</w:t>
                    </w:r>
                    <w:r w:rsidR="007E15FF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r w:rsidR="007E15FF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r w:rsidR="00607046"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>E-post:</w:t>
                    </w:r>
                    <w:r w:rsidR="00607046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 xml:space="preserve"> info@btksafir.com</w:t>
                    </w:r>
                    <w:r w:rsidR="007E15FF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proofErr w:type="spellStart"/>
                    <w:r w:rsidR="00607046"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>Swish</w:t>
                    </w:r>
                    <w:proofErr w:type="spellEnd"/>
                    <w:r w:rsidR="00607046"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>:</w:t>
                    </w:r>
                    <w:r w:rsidR="00607046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 xml:space="preserve"> 1235209143</w:t>
                    </w:r>
                    <w:r w:rsidR="00D25734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r w:rsidR="00607046" w:rsidRPr="00395F34">
                      <w:rPr>
                        <w:rFonts w:asciiTheme="minorHAnsi" w:hAnsiTheme="minorHAnsi" w:cstheme="minorHAnsi"/>
                        <w:b/>
                        <w:bCs/>
                        <w:color w:val="999999"/>
                        <w:sz w:val="20"/>
                        <w:szCs w:val="20"/>
                      </w:rPr>
                      <w:t>Webb:</w:t>
                    </w:r>
                    <w:r w:rsidR="00607046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 xml:space="preserve"> www.btksafir.com</w:t>
                    </w:r>
                  </w:p>
                  <w:p w14:paraId="3D318B16" w14:textId="77777777" w:rsidR="007E15FF" w:rsidRPr="00395F34" w:rsidRDefault="00D634BB" w:rsidP="007E15FF">
                    <w:pPr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</w:pPr>
                    <w:r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>703 53 Örebro</w:t>
                    </w:r>
                    <w:r w:rsidR="007E15FF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r w:rsidR="007E15FF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r w:rsidR="007E15FF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r w:rsidR="007E15FF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  <w:t xml:space="preserve"> </w:t>
                    </w:r>
                    <w:r w:rsidR="007E15FF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  <w:r w:rsidR="00607046" w:rsidRPr="00395F34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33AC96" wp14:editId="2670C0BF">
              <wp:simplePos x="0" y="0"/>
              <wp:positionH relativeFrom="column">
                <wp:posOffset>647700</wp:posOffset>
              </wp:positionH>
              <wp:positionV relativeFrom="paragraph">
                <wp:posOffset>-16510</wp:posOffset>
              </wp:positionV>
              <wp:extent cx="5143500" cy="0"/>
              <wp:effectExtent l="9525" t="12065" r="9525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5E0E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-1.3pt" to="456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" strokecolor="#969696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0C94" w14:textId="77777777" w:rsidR="00395F34" w:rsidRDefault="00395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DDCF" w14:textId="77777777" w:rsidR="00FF7CFF" w:rsidRDefault="00FF7CFF">
      <w:r>
        <w:separator/>
      </w:r>
    </w:p>
  </w:footnote>
  <w:footnote w:type="continuationSeparator" w:id="0">
    <w:p w14:paraId="77376957" w14:textId="77777777" w:rsidR="00FF7CFF" w:rsidRDefault="00FF7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3716" w14:textId="77777777" w:rsidR="00395F34" w:rsidRDefault="00395F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D53D" w14:textId="77777777" w:rsidR="007E15FF" w:rsidRDefault="008E1F4C" w:rsidP="007E15FF">
    <w:pPr>
      <w:jc w:val="center"/>
      <w:rPr>
        <w:rFonts w:ascii="Adventure Subtitles" w:hAnsi="Adventure Subtitles"/>
        <w:color w:val="C0C0C0"/>
        <w:spacing w:val="60"/>
      </w:rPr>
    </w:pPr>
    <w:r>
      <w:rPr>
        <w:rFonts w:ascii="Adventure Subtitles" w:hAnsi="Adventure Subtitles"/>
        <w:noProof/>
        <w:color w:val="C0C0C0"/>
        <w:spacing w:val="60"/>
      </w:rPr>
      <w:drawing>
        <wp:anchor distT="0" distB="0" distL="114300" distR="114300" simplePos="0" relativeHeight="251657728" behindDoc="0" locked="0" layoutInCell="1" allowOverlap="1" wp14:anchorId="2493254E" wp14:editId="3C0AD81C">
          <wp:simplePos x="0" y="0"/>
          <wp:positionH relativeFrom="column">
            <wp:posOffset>2890520</wp:posOffset>
          </wp:positionH>
          <wp:positionV relativeFrom="paragraph">
            <wp:posOffset>-121285</wp:posOffset>
          </wp:positionV>
          <wp:extent cx="738505" cy="9144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C3B8F" w14:textId="77777777" w:rsidR="007E15FF" w:rsidRDefault="007E15FF" w:rsidP="007E15FF">
    <w:pPr>
      <w:jc w:val="center"/>
      <w:rPr>
        <w:rFonts w:ascii="Adventure Subtitles" w:hAnsi="Adventure Subtitles"/>
        <w:color w:val="C0C0C0"/>
        <w:spacing w:val="60"/>
      </w:rPr>
    </w:pPr>
  </w:p>
  <w:p w14:paraId="6B15B1D7" w14:textId="77777777" w:rsidR="007E15FF" w:rsidRDefault="007E15FF" w:rsidP="007E15FF">
    <w:pPr>
      <w:jc w:val="center"/>
      <w:rPr>
        <w:rFonts w:ascii="Adventure Subtitles" w:hAnsi="Adventure Subtitles"/>
        <w:color w:val="C0C0C0"/>
        <w:spacing w:val="60"/>
      </w:rPr>
    </w:pPr>
  </w:p>
  <w:p w14:paraId="3A547D97" w14:textId="77777777" w:rsidR="007E15FF" w:rsidRDefault="007E15FF" w:rsidP="007E15FF">
    <w:pPr>
      <w:jc w:val="center"/>
      <w:rPr>
        <w:rFonts w:ascii="Adventure Subtitles" w:hAnsi="Adventure Subtitles"/>
        <w:color w:val="C0C0C0"/>
        <w:spacing w:val="60"/>
      </w:rPr>
    </w:pPr>
  </w:p>
  <w:p w14:paraId="5662E6B1" w14:textId="77777777" w:rsidR="007E15FF" w:rsidRDefault="007E15FF" w:rsidP="007E15FF">
    <w:pPr>
      <w:jc w:val="center"/>
      <w:rPr>
        <w:rFonts w:ascii="Adventure Subtitles" w:hAnsi="Adventure Subtitles"/>
        <w:color w:val="C0C0C0"/>
        <w:spacing w:val="60"/>
      </w:rPr>
    </w:pPr>
  </w:p>
  <w:p w14:paraId="2B38F02A" w14:textId="77777777" w:rsidR="007E15FF" w:rsidRDefault="007E15FF" w:rsidP="007E15FF">
    <w:pPr>
      <w:jc w:val="center"/>
      <w:rPr>
        <w:rFonts w:ascii="Adventure Subtitles" w:hAnsi="Adventure Subtitles"/>
        <w:color w:val="C0C0C0"/>
        <w:spacing w:val="60"/>
      </w:rPr>
    </w:pPr>
  </w:p>
  <w:p w14:paraId="42624942" w14:textId="77777777" w:rsidR="007E15FF" w:rsidRPr="00395F34" w:rsidRDefault="007E15FF" w:rsidP="007E15FF">
    <w:pPr>
      <w:jc w:val="center"/>
      <w:rPr>
        <w:rFonts w:asciiTheme="minorHAnsi" w:hAnsiTheme="minorHAnsi" w:cstheme="minorHAnsi"/>
        <w:color w:val="C0C0C0"/>
        <w:spacing w:val="60"/>
      </w:rPr>
    </w:pPr>
    <w:r w:rsidRPr="00395F34">
      <w:rPr>
        <w:rFonts w:asciiTheme="minorHAnsi" w:hAnsiTheme="minorHAnsi" w:cstheme="minorHAnsi"/>
        <w:color w:val="C0C0C0"/>
        <w:spacing w:val="60"/>
      </w:rPr>
      <w:t>BORDTENNISKLUBBEN SAFIR</w:t>
    </w:r>
  </w:p>
  <w:p w14:paraId="4FA14630" w14:textId="77777777" w:rsidR="007E15FF" w:rsidRDefault="007E15F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C603" w14:textId="77777777" w:rsidR="00395F34" w:rsidRDefault="00395F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42FE9"/>
    <w:multiLevelType w:val="hybridMultilevel"/>
    <w:tmpl w:val="6680D470"/>
    <w:lvl w:ilvl="0" w:tplc="041D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55821D5"/>
    <w:multiLevelType w:val="hybridMultilevel"/>
    <w:tmpl w:val="D17E601E"/>
    <w:lvl w:ilvl="0" w:tplc="041D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C914181"/>
    <w:multiLevelType w:val="hybridMultilevel"/>
    <w:tmpl w:val="7ECE062E"/>
    <w:lvl w:ilvl="0" w:tplc="041D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06A70FA"/>
    <w:multiLevelType w:val="hybridMultilevel"/>
    <w:tmpl w:val="D8863B8E"/>
    <w:lvl w:ilvl="0" w:tplc="041D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8E28FD"/>
    <w:multiLevelType w:val="hybridMultilevel"/>
    <w:tmpl w:val="399A21E8"/>
    <w:lvl w:ilvl="0" w:tplc="2272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00678">
    <w:abstractNumId w:val="4"/>
  </w:num>
  <w:num w:numId="2" w16cid:durableId="1669015727">
    <w:abstractNumId w:val="1"/>
  </w:num>
  <w:num w:numId="3" w16cid:durableId="1043292345">
    <w:abstractNumId w:val="3"/>
  </w:num>
  <w:num w:numId="4" w16cid:durableId="1530607915">
    <w:abstractNumId w:val="2"/>
  </w:num>
  <w:num w:numId="5" w16cid:durableId="28234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4E"/>
    <w:rsid w:val="00002428"/>
    <w:rsid w:val="00006494"/>
    <w:rsid w:val="0004314C"/>
    <w:rsid w:val="00160705"/>
    <w:rsid w:val="001746B1"/>
    <w:rsid w:val="001E3E69"/>
    <w:rsid w:val="001F156D"/>
    <w:rsid w:val="00205C8A"/>
    <w:rsid w:val="002245DD"/>
    <w:rsid w:val="00252E3C"/>
    <w:rsid w:val="0028324E"/>
    <w:rsid w:val="00331F52"/>
    <w:rsid w:val="00347A78"/>
    <w:rsid w:val="003657EF"/>
    <w:rsid w:val="00395F34"/>
    <w:rsid w:val="003D3C50"/>
    <w:rsid w:val="0044140E"/>
    <w:rsid w:val="004456ED"/>
    <w:rsid w:val="00463ABE"/>
    <w:rsid w:val="004A75A3"/>
    <w:rsid w:val="00573865"/>
    <w:rsid w:val="005C7D9A"/>
    <w:rsid w:val="00605557"/>
    <w:rsid w:val="00607046"/>
    <w:rsid w:val="006D5EFE"/>
    <w:rsid w:val="007848FE"/>
    <w:rsid w:val="007B13AF"/>
    <w:rsid w:val="007B301B"/>
    <w:rsid w:val="007E15FF"/>
    <w:rsid w:val="007E284A"/>
    <w:rsid w:val="0085151A"/>
    <w:rsid w:val="008A1D59"/>
    <w:rsid w:val="008E1F4C"/>
    <w:rsid w:val="008F71C6"/>
    <w:rsid w:val="00936924"/>
    <w:rsid w:val="00950005"/>
    <w:rsid w:val="00A047CF"/>
    <w:rsid w:val="00A06DBD"/>
    <w:rsid w:val="00AA63E4"/>
    <w:rsid w:val="00C809CB"/>
    <w:rsid w:val="00C9512B"/>
    <w:rsid w:val="00D2462E"/>
    <w:rsid w:val="00D25734"/>
    <w:rsid w:val="00D634BB"/>
    <w:rsid w:val="00DF38A9"/>
    <w:rsid w:val="00E1504C"/>
    <w:rsid w:val="00EC6F4E"/>
    <w:rsid w:val="00ED7978"/>
    <w:rsid w:val="00F02C17"/>
    <w:rsid w:val="00F234FC"/>
    <w:rsid w:val="00F55517"/>
    <w:rsid w:val="00FA5CEE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EFF60"/>
  <w15:chartTrackingRefBased/>
  <w15:docId w15:val="{18CB9A2F-031F-4673-91DD-5E83225B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C6"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rsid w:val="008F71C6"/>
    <w:pPr>
      <w:keepNext/>
      <w:outlineLvl w:val="0"/>
    </w:pPr>
    <w:rPr>
      <w:rFonts w:ascii="Souvenir Lt BT" w:hAnsi="Souvenir Lt BT"/>
      <w:b/>
      <w:bCs/>
    </w:rPr>
  </w:style>
  <w:style w:type="paragraph" w:styleId="Rubrik2">
    <w:name w:val="heading 2"/>
    <w:basedOn w:val="Normal"/>
    <w:next w:val="Normal"/>
    <w:qFormat/>
    <w:rsid w:val="008F71C6"/>
    <w:pPr>
      <w:keepNext/>
      <w:jc w:val="center"/>
      <w:outlineLvl w:val="1"/>
    </w:pPr>
    <w:rPr>
      <w:b/>
      <w:bCs/>
      <w:sz w:val="48"/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9512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7E15F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E15FF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3657EF"/>
    <w:pPr>
      <w:jc w:val="center"/>
    </w:pPr>
    <w:rPr>
      <w:b/>
      <w:bCs/>
      <w:sz w:val="28"/>
      <w:lang w:val="de-DE"/>
    </w:rPr>
  </w:style>
  <w:style w:type="character" w:styleId="Hyperlnk">
    <w:name w:val="Hyperlink"/>
    <w:basedOn w:val="Standardstycketeckensnitt"/>
    <w:rsid w:val="00365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tige%20E1\Documents\Anpassade%20Office-mallar\Safir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Safirmall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</vt:lpstr>
      <vt:lpstr>ÅRSMÖTE</vt:lpstr>
    </vt:vector>
  </TitlesOfParts>
  <Company>BTK Safir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</dc:title>
  <dc:subject/>
  <dc:creator>BTK Safir</dc:creator>
  <cp:keywords/>
  <dc:description/>
  <cp:lastModifiedBy>BTK Safir</cp:lastModifiedBy>
  <cp:revision>1</cp:revision>
  <cp:lastPrinted>2020-04-16T07:39:00Z</cp:lastPrinted>
  <dcterms:created xsi:type="dcterms:W3CDTF">2025-05-12T10:12:00Z</dcterms:created>
  <dcterms:modified xsi:type="dcterms:W3CDTF">2025-05-12T10:30:00Z</dcterms:modified>
</cp:coreProperties>
</file>